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F301" w14:textId="77777777" w:rsidR="00A937B0" w:rsidRPr="00A937B0" w:rsidRDefault="00A937B0" w:rsidP="00A937B0">
      <w:pPr>
        <w:spacing w:line="259" w:lineRule="auto"/>
        <w:jc w:val="center"/>
        <w:rPr>
          <w:rFonts w:ascii="Calibri" w:eastAsia="Calibri" w:hAnsi="Calibri"/>
          <w:b/>
          <w:bCs/>
          <w:lang w:eastAsia="en-US"/>
        </w:rPr>
      </w:pPr>
      <w:r w:rsidRPr="00A937B0">
        <w:rPr>
          <w:rFonts w:ascii="Calibri" w:eastAsia="Calibri" w:hAnsi="Calibri"/>
          <w:b/>
          <w:bCs/>
          <w:lang w:eastAsia="en-US"/>
        </w:rPr>
        <w:t>NOTRANJA PRIJAVA KRŠITVE PREDPISA V DELOVNEM OKOLJU PO ZZPRI</w:t>
      </w:r>
    </w:p>
    <w:p w14:paraId="3980293B" w14:textId="77777777" w:rsidR="00A937B0" w:rsidRPr="00A937B0" w:rsidRDefault="00A937B0" w:rsidP="00A937B0">
      <w:pPr>
        <w:spacing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6840C031" w14:textId="793A3A32" w:rsidR="00A937B0" w:rsidRDefault="00A937B0" w:rsidP="00A937B0">
      <w:pPr>
        <w:spacing w:line="259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A937B0">
        <w:rPr>
          <w:rFonts w:ascii="Calibri" w:eastAsia="Calibri" w:hAnsi="Calibri"/>
          <w:sz w:val="20"/>
          <w:szCs w:val="20"/>
          <w:lang w:eastAsia="en-US"/>
        </w:rPr>
        <w:t>Hvala za vašo odločitev za prijavo kršitve predpisa v vašem delovnem okolju v skladu z Zakonom o zaščiti prijaviteljev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A937B0">
        <w:rPr>
          <w:rFonts w:ascii="Calibri" w:eastAsia="Calibri" w:hAnsi="Calibri"/>
          <w:sz w:val="20"/>
          <w:szCs w:val="20"/>
          <w:lang w:eastAsia="en-US"/>
        </w:rPr>
        <w:t>(</w:t>
      </w:r>
      <w:hyperlink r:id="rId10" w:history="1">
        <w:r w:rsidRPr="00A937B0">
          <w:rPr>
            <w:rStyle w:val="Hiperpovezava"/>
            <w:rFonts w:ascii="Calibri" w:eastAsia="Calibri" w:hAnsi="Calibri"/>
            <w:sz w:val="20"/>
            <w:szCs w:val="20"/>
            <w:lang w:eastAsia="en-US"/>
          </w:rPr>
          <w:t>https://www.uradni-list.si/glasilo-uradni-list-rs/vsebina/2023-01-0301/zakon-o-zasciti-prijaviteljev-zzpri</w:t>
        </w:r>
      </w:hyperlink>
      <w:r w:rsidRPr="00A937B0">
        <w:rPr>
          <w:rFonts w:ascii="Calibri" w:eastAsia="Calibri" w:hAnsi="Calibri"/>
          <w:sz w:val="20"/>
          <w:szCs w:val="20"/>
          <w:lang w:eastAsia="en-US"/>
        </w:rPr>
        <w:t xml:space="preserve">). </w:t>
      </w:r>
    </w:p>
    <w:p w14:paraId="04BA9B4C" w14:textId="2BDA1412" w:rsidR="00A937B0" w:rsidRPr="00A937B0" w:rsidRDefault="00A937B0" w:rsidP="00A937B0">
      <w:pPr>
        <w:spacing w:line="259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A937B0">
        <w:rPr>
          <w:rFonts w:ascii="Calibri" w:eastAsia="Calibri" w:hAnsi="Calibri"/>
          <w:sz w:val="20"/>
          <w:szCs w:val="20"/>
          <w:lang w:eastAsia="en-US"/>
        </w:rPr>
        <w:t xml:space="preserve">Prijavo lahko poda le fizična oseba in jo pošlje na naslov za prijave v organizaciji (glej notranji akt). Ta prijava ni namenjena kršitvam, ki so se zgodile zunaj vašega delovnega okolja, ter npr. reševanju sporov s sodelavci, mobingu in podobno. </w:t>
      </w:r>
    </w:p>
    <w:p w14:paraId="05E46471" w14:textId="77777777" w:rsidR="00A937B0" w:rsidRPr="00A937B0" w:rsidRDefault="00A937B0" w:rsidP="00A937B0">
      <w:pPr>
        <w:spacing w:line="259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14:paraId="25EDEE83" w14:textId="53AD5A9B" w:rsidR="00A937B0" w:rsidRPr="00A937B0" w:rsidRDefault="00A937B0" w:rsidP="00A937B0">
      <w:pPr>
        <w:spacing w:line="259" w:lineRule="auto"/>
        <w:jc w:val="both"/>
        <w:rPr>
          <w:rFonts w:ascii="Calibri" w:eastAsia="Calibri" w:hAnsi="Calibri"/>
          <w:b/>
          <w:bCs/>
          <w:sz w:val="20"/>
          <w:szCs w:val="20"/>
          <w:u w:val="single"/>
          <w:lang w:eastAsia="en-US"/>
        </w:rPr>
      </w:pPr>
      <w:r w:rsidRPr="00A937B0">
        <w:rPr>
          <w:rFonts w:ascii="Calibri" w:eastAsia="Calibri" w:hAnsi="Calibri"/>
          <w:sz w:val="20"/>
          <w:szCs w:val="20"/>
          <w:lang w:eastAsia="en-US"/>
        </w:rPr>
        <w:t>Vašo prijavo bo obravnaval zaupnik v organizaciji in vam po potrebi nudil pomoč v primeru povračilnih ukrepov delodajalca. Prijava bo obravnavana v postopku, kot je opredeljen v notranjem aktu</w:t>
      </w:r>
      <w:r w:rsidR="00577A9C">
        <w:rPr>
          <w:rFonts w:ascii="Calibri" w:eastAsia="Calibri" w:hAnsi="Calibri"/>
          <w:sz w:val="20"/>
          <w:szCs w:val="20"/>
          <w:lang w:eastAsia="en-US"/>
        </w:rPr>
        <w:t>.</w:t>
      </w:r>
    </w:p>
    <w:p w14:paraId="33E3D88E" w14:textId="77777777" w:rsidR="00A937B0" w:rsidRPr="00A937B0" w:rsidRDefault="00A937B0" w:rsidP="00A937B0">
      <w:pPr>
        <w:spacing w:line="259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14:paraId="46F78592" w14:textId="77777777" w:rsidR="00A937B0" w:rsidRPr="00A937B0" w:rsidRDefault="00A937B0" w:rsidP="00A937B0">
      <w:pPr>
        <w:spacing w:line="259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A937B0">
        <w:rPr>
          <w:rFonts w:ascii="Calibri" w:eastAsia="Calibri" w:hAnsi="Calibri"/>
          <w:sz w:val="20"/>
          <w:szCs w:val="20"/>
          <w:lang w:eastAsia="en-US"/>
        </w:rPr>
        <w:t>Če tako želite, lahko prijavo podate anonimno, brez razkritja svojih osebnih podatkov. Če želite prejeti povratno informacijo, pa morate navesti, na kateri naslov oziroma način jo želite prejeti.</w:t>
      </w:r>
    </w:p>
    <w:p w14:paraId="20CBFE8B" w14:textId="77777777" w:rsidR="00A937B0" w:rsidRPr="00A937B0" w:rsidRDefault="00A937B0" w:rsidP="00A937B0">
      <w:pPr>
        <w:spacing w:line="259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14:paraId="4CF0DF6E" w14:textId="77777777" w:rsidR="00A937B0" w:rsidRPr="00A937B0" w:rsidRDefault="00A937B0" w:rsidP="00A937B0">
      <w:pPr>
        <w:spacing w:line="259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A937B0">
        <w:rPr>
          <w:rFonts w:ascii="Calibri" w:eastAsia="Calibri" w:hAnsi="Calibri"/>
          <w:sz w:val="20"/>
          <w:szCs w:val="20"/>
          <w:lang w:eastAsia="en-US"/>
        </w:rPr>
        <w:t xml:space="preserve">Če notranje prijave ni mogoče učinkovito obravnavati, lahko podate zunanjo prijavo pristojnemu organu (14. člen ZZPri). </w:t>
      </w:r>
    </w:p>
    <w:p w14:paraId="4FB85CFF" w14:textId="77777777" w:rsidR="00A937B0" w:rsidRPr="00A937B0" w:rsidRDefault="00A937B0" w:rsidP="00A937B0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A937B0" w:rsidRPr="00A937B0" w14:paraId="6FCFAB08" w14:textId="77777777" w:rsidTr="00A937B0">
        <w:tc>
          <w:tcPr>
            <w:tcW w:w="9062" w:type="dxa"/>
            <w:gridSpan w:val="3"/>
            <w:shd w:val="clear" w:color="auto" w:fill="DEEAF6"/>
          </w:tcPr>
          <w:p w14:paraId="6ED47AE6" w14:textId="77777777" w:rsidR="00A937B0" w:rsidRPr="00A937B0" w:rsidRDefault="00A937B0" w:rsidP="00A937B0">
            <w:pPr>
              <w:jc w:val="center"/>
              <w:rPr>
                <w:b/>
                <w:bCs/>
                <w:sz w:val="22"/>
                <w:szCs w:val="22"/>
              </w:rPr>
            </w:pPr>
            <w:r w:rsidRPr="00A937B0">
              <w:rPr>
                <w:b/>
                <w:bCs/>
                <w:sz w:val="22"/>
                <w:szCs w:val="22"/>
              </w:rPr>
              <w:t>PODATKI O PRIJAVITELJU</w:t>
            </w:r>
          </w:p>
          <w:p w14:paraId="687BC8B5" w14:textId="77777777" w:rsidR="00A937B0" w:rsidRPr="00A937B0" w:rsidRDefault="00A937B0" w:rsidP="00A937B0">
            <w:pPr>
              <w:jc w:val="center"/>
              <w:rPr>
                <w:sz w:val="22"/>
                <w:szCs w:val="22"/>
              </w:rPr>
            </w:pPr>
          </w:p>
        </w:tc>
      </w:tr>
      <w:tr w:rsidR="00A937B0" w:rsidRPr="00A937B0" w14:paraId="7293E38C" w14:textId="77777777" w:rsidTr="006D4FF0">
        <w:tc>
          <w:tcPr>
            <w:tcW w:w="2122" w:type="dxa"/>
          </w:tcPr>
          <w:p w14:paraId="0CE14599" w14:textId="77777777" w:rsidR="00A937B0" w:rsidRPr="00A937B0" w:rsidRDefault="00A937B0" w:rsidP="00A937B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937C371" w14:textId="77777777" w:rsidR="00A937B0" w:rsidRPr="00A937B0" w:rsidRDefault="00A937B0" w:rsidP="00A937B0">
            <w:pPr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t>Ime in priimek:</w:t>
            </w:r>
          </w:p>
          <w:p w14:paraId="2B519D1E" w14:textId="77777777" w:rsidR="00A937B0" w:rsidRPr="00A937B0" w:rsidRDefault="00A937B0" w:rsidP="00A937B0">
            <w:pPr>
              <w:rPr>
                <w:sz w:val="22"/>
                <w:szCs w:val="22"/>
              </w:rPr>
            </w:pPr>
          </w:p>
        </w:tc>
        <w:tc>
          <w:tcPr>
            <w:tcW w:w="3538" w:type="dxa"/>
          </w:tcPr>
          <w:p w14:paraId="75056448" w14:textId="77777777" w:rsidR="00A937B0" w:rsidRPr="00A937B0" w:rsidRDefault="00A937B0" w:rsidP="00A937B0">
            <w:pPr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t>Anonimna prijava: DA</w:t>
            </w:r>
          </w:p>
          <w:p w14:paraId="6AE51CEF" w14:textId="77777777" w:rsidR="00A937B0" w:rsidRPr="00A937B0" w:rsidRDefault="00A937B0" w:rsidP="00A937B0">
            <w:pPr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t>(označite DA, če podajate anonimno prijavo)</w:t>
            </w:r>
          </w:p>
        </w:tc>
      </w:tr>
      <w:tr w:rsidR="00A937B0" w:rsidRPr="00A937B0" w14:paraId="420CA3DE" w14:textId="77777777" w:rsidTr="006D4FF0">
        <w:tc>
          <w:tcPr>
            <w:tcW w:w="2122" w:type="dxa"/>
          </w:tcPr>
          <w:p w14:paraId="2E8D7343" w14:textId="77777777" w:rsidR="00A937B0" w:rsidRPr="00A937B0" w:rsidRDefault="00A937B0" w:rsidP="00A937B0">
            <w:pPr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t>Zaposlen ali druga povezava z delovnim okoljem:</w:t>
            </w:r>
          </w:p>
          <w:p w14:paraId="038B9F7E" w14:textId="77777777" w:rsidR="00A937B0" w:rsidRPr="00A937B0" w:rsidRDefault="00A937B0" w:rsidP="00A937B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E72698F" w14:textId="77777777" w:rsidR="00A937B0" w:rsidRPr="00A937B0" w:rsidRDefault="00A937B0" w:rsidP="00A937B0">
            <w:pPr>
              <w:rPr>
                <w:sz w:val="22"/>
                <w:szCs w:val="22"/>
              </w:rPr>
            </w:pPr>
          </w:p>
        </w:tc>
        <w:tc>
          <w:tcPr>
            <w:tcW w:w="3538" w:type="dxa"/>
          </w:tcPr>
          <w:p w14:paraId="2648630D" w14:textId="77777777" w:rsidR="00A937B0" w:rsidRPr="00A937B0" w:rsidRDefault="00A937B0" w:rsidP="00A937B0">
            <w:pPr>
              <w:rPr>
                <w:sz w:val="22"/>
                <w:szCs w:val="22"/>
              </w:rPr>
            </w:pPr>
          </w:p>
        </w:tc>
      </w:tr>
      <w:tr w:rsidR="00A937B0" w:rsidRPr="00A937B0" w14:paraId="75B0C9EA" w14:textId="77777777" w:rsidTr="006D4FF0">
        <w:tc>
          <w:tcPr>
            <w:tcW w:w="2122" w:type="dxa"/>
          </w:tcPr>
          <w:p w14:paraId="79F753B0" w14:textId="77777777" w:rsidR="00A937B0" w:rsidRPr="00A937B0" w:rsidRDefault="00A937B0" w:rsidP="00A937B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20527130" w14:textId="77777777" w:rsidR="00A937B0" w:rsidRPr="00A937B0" w:rsidRDefault="00A937B0" w:rsidP="00A937B0">
            <w:pPr>
              <w:rPr>
                <w:sz w:val="22"/>
                <w:szCs w:val="22"/>
              </w:rPr>
            </w:pPr>
          </w:p>
        </w:tc>
        <w:tc>
          <w:tcPr>
            <w:tcW w:w="3538" w:type="dxa"/>
          </w:tcPr>
          <w:p w14:paraId="15CD07CC" w14:textId="77777777" w:rsidR="00A937B0" w:rsidRPr="00A937B0" w:rsidRDefault="00A937B0" w:rsidP="00A937B0">
            <w:pPr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t>Kontaktni naslov za povratne informacije, če jih anonimni prijavitelj želi (neobvezno za anonimno prijavo):</w:t>
            </w:r>
          </w:p>
        </w:tc>
      </w:tr>
      <w:tr w:rsidR="00A937B0" w:rsidRPr="00A937B0" w14:paraId="67B67D35" w14:textId="77777777" w:rsidTr="006D4FF0">
        <w:tc>
          <w:tcPr>
            <w:tcW w:w="2122" w:type="dxa"/>
          </w:tcPr>
          <w:p w14:paraId="1A3F07AD" w14:textId="77777777" w:rsidR="00A937B0" w:rsidRPr="00A937B0" w:rsidRDefault="00A937B0" w:rsidP="00A937B0">
            <w:pPr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t>Naslov:</w:t>
            </w:r>
          </w:p>
        </w:tc>
        <w:tc>
          <w:tcPr>
            <w:tcW w:w="3402" w:type="dxa"/>
          </w:tcPr>
          <w:p w14:paraId="7F164073" w14:textId="77777777" w:rsidR="00A937B0" w:rsidRPr="00A937B0" w:rsidRDefault="00A937B0" w:rsidP="00A937B0">
            <w:pPr>
              <w:rPr>
                <w:sz w:val="22"/>
                <w:szCs w:val="22"/>
              </w:rPr>
            </w:pPr>
          </w:p>
        </w:tc>
        <w:tc>
          <w:tcPr>
            <w:tcW w:w="3538" w:type="dxa"/>
          </w:tcPr>
          <w:p w14:paraId="13B37C5B" w14:textId="77777777" w:rsidR="00A937B0" w:rsidRPr="00A937B0" w:rsidRDefault="00A937B0" w:rsidP="00A937B0">
            <w:pPr>
              <w:rPr>
                <w:sz w:val="22"/>
                <w:szCs w:val="22"/>
              </w:rPr>
            </w:pPr>
          </w:p>
        </w:tc>
      </w:tr>
      <w:tr w:rsidR="00A937B0" w:rsidRPr="00A937B0" w14:paraId="532B5EE8" w14:textId="77777777" w:rsidTr="006D4FF0">
        <w:tc>
          <w:tcPr>
            <w:tcW w:w="2122" w:type="dxa"/>
          </w:tcPr>
          <w:p w14:paraId="5EEE4566" w14:textId="77777777" w:rsidR="00A937B0" w:rsidRPr="00A937B0" w:rsidRDefault="00A937B0" w:rsidP="00A937B0">
            <w:pPr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t>E-pošta:</w:t>
            </w:r>
          </w:p>
        </w:tc>
        <w:tc>
          <w:tcPr>
            <w:tcW w:w="3402" w:type="dxa"/>
          </w:tcPr>
          <w:p w14:paraId="75E95083" w14:textId="77777777" w:rsidR="00A937B0" w:rsidRPr="00A937B0" w:rsidRDefault="00A937B0" w:rsidP="00A937B0">
            <w:pPr>
              <w:rPr>
                <w:sz w:val="22"/>
                <w:szCs w:val="22"/>
              </w:rPr>
            </w:pPr>
          </w:p>
        </w:tc>
        <w:tc>
          <w:tcPr>
            <w:tcW w:w="3538" w:type="dxa"/>
          </w:tcPr>
          <w:p w14:paraId="12C2B877" w14:textId="77777777" w:rsidR="00A937B0" w:rsidRPr="00A937B0" w:rsidRDefault="00A937B0" w:rsidP="00A937B0">
            <w:pPr>
              <w:rPr>
                <w:sz w:val="22"/>
                <w:szCs w:val="22"/>
              </w:rPr>
            </w:pPr>
          </w:p>
        </w:tc>
      </w:tr>
      <w:tr w:rsidR="00A937B0" w:rsidRPr="00A937B0" w14:paraId="44B2E49D" w14:textId="77777777" w:rsidTr="006D4FF0">
        <w:tc>
          <w:tcPr>
            <w:tcW w:w="2122" w:type="dxa"/>
          </w:tcPr>
          <w:p w14:paraId="41E4D488" w14:textId="77777777" w:rsidR="00A937B0" w:rsidRPr="00A937B0" w:rsidRDefault="00A937B0" w:rsidP="00A937B0">
            <w:pPr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t>Telefon:</w:t>
            </w:r>
          </w:p>
        </w:tc>
        <w:tc>
          <w:tcPr>
            <w:tcW w:w="3402" w:type="dxa"/>
          </w:tcPr>
          <w:p w14:paraId="02BA2E9E" w14:textId="77777777" w:rsidR="00A937B0" w:rsidRPr="00A937B0" w:rsidRDefault="00A937B0" w:rsidP="00A937B0">
            <w:pPr>
              <w:rPr>
                <w:sz w:val="22"/>
                <w:szCs w:val="22"/>
              </w:rPr>
            </w:pPr>
          </w:p>
        </w:tc>
        <w:tc>
          <w:tcPr>
            <w:tcW w:w="3538" w:type="dxa"/>
          </w:tcPr>
          <w:p w14:paraId="3B9B0245" w14:textId="77777777" w:rsidR="00A937B0" w:rsidRPr="00A937B0" w:rsidRDefault="00A937B0" w:rsidP="00A937B0">
            <w:pPr>
              <w:rPr>
                <w:sz w:val="22"/>
                <w:szCs w:val="22"/>
              </w:rPr>
            </w:pPr>
          </w:p>
        </w:tc>
      </w:tr>
      <w:tr w:rsidR="00A937B0" w:rsidRPr="00A937B0" w14:paraId="0BA6F170" w14:textId="77777777" w:rsidTr="006D4FF0">
        <w:tc>
          <w:tcPr>
            <w:tcW w:w="2122" w:type="dxa"/>
          </w:tcPr>
          <w:p w14:paraId="1DF939D2" w14:textId="77777777" w:rsidR="00A937B0" w:rsidRPr="00A937B0" w:rsidRDefault="00A937B0" w:rsidP="00A937B0">
            <w:pPr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t>Drugi kontaktni podatki:</w:t>
            </w:r>
          </w:p>
        </w:tc>
        <w:tc>
          <w:tcPr>
            <w:tcW w:w="3402" w:type="dxa"/>
          </w:tcPr>
          <w:p w14:paraId="7D2BFE82" w14:textId="77777777" w:rsidR="00A937B0" w:rsidRPr="00A937B0" w:rsidRDefault="00A937B0" w:rsidP="00A937B0">
            <w:pPr>
              <w:rPr>
                <w:sz w:val="22"/>
                <w:szCs w:val="22"/>
              </w:rPr>
            </w:pPr>
          </w:p>
        </w:tc>
        <w:tc>
          <w:tcPr>
            <w:tcW w:w="3538" w:type="dxa"/>
          </w:tcPr>
          <w:p w14:paraId="1BCFBD89" w14:textId="77777777" w:rsidR="00A937B0" w:rsidRPr="00A937B0" w:rsidRDefault="00A937B0" w:rsidP="00A937B0">
            <w:pPr>
              <w:rPr>
                <w:sz w:val="22"/>
                <w:szCs w:val="22"/>
              </w:rPr>
            </w:pPr>
          </w:p>
        </w:tc>
      </w:tr>
    </w:tbl>
    <w:p w14:paraId="1E88FFCD" w14:textId="77777777" w:rsidR="00A937B0" w:rsidRPr="00A937B0" w:rsidRDefault="00A937B0" w:rsidP="00A937B0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8CA1219" w14:textId="77777777" w:rsidR="00A937B0" w:rsidRPr="00A937B0" w:rsidRDefault="00A937B0" w:rsidP="00A937B0">
      <w:pPr>
        <w:spacing w:line="259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A937B0">
        <w:rPr>
          <w:rFonts w:ascii="Calibri" w:eastAsia="Calibri" w:hAnsi="Calibri"/>
          <w:sz w:val="20"/>
          <w:szCs w:val="20"/>
          <w:lang w:eastAsia="en-US"/>
        </w:rPr>
        <w:t>Pristojni organ za zunanjo prijavo ne sme razkriti vaše identitete. Razkritje identitete brez vašega soglasja je v ZZPri določeno kot prekršek.</w:t>
      </w:r>
    </w:p>
    <w:p w14:paraId="4B250C84" w14:textId="77777777" w:rsidR="00A937B0" w:rsidRPr="00A937B0" w:rsidRDefault="00A937B0" w:rsidP="00A937B0">
      <w:pPr>
        <w:spacing w:line="259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14:paraId="675E1013" w14:textId="77777777" w:rsidR="00A937B0" w:rsidRPr="00A937B0" w:rsidRDefault="00A937B0" w:rsidP="00A937B0">
      <w:pPr>
        <w:spacing w:line="259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A937B0">
        <w:rPr>
          <w:rFonts w:ascii="Calibri" w:eastAsia="Calibri" w:hAnsi="Calibri"/>
          <w:sz w:val="20"/>
          <w:szCs w:val="20"/>
          <w:lang w:eastAsia="en-US"/>
        </w:rPr>
        <w:t>Organ, ki bo obravnaval vašo prijavo, vas lahko zaradi učinkovite obravnave kršitve naknadno kontaktira.</w:t>
      </w:r>
    </w:p>
    <w:p w14:paraId="1E9B86DD" w14:textId="77777777" w:rsidR="00A937B0" w:rsidRPr="00A937B0" w:rsidRDefault="00A937B0" w:rsidP="00A937B0">
      <w:pPr>
        <w:spacing w:line="259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14:paraId="4F919D95" w14:textId="77777777" w:rsidR="00A937B0" w:rsidRPr="00A937B0" w:rsidRDefault="00A937B0" w:rsidP="00A937B0">
      <w:pPr>
        <w:spacing w:line="259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A937B0">
        <w:rPr>
          <w:rFonts w:ascii="Calibri" w:eastAsia="Calibri" w:hAnsi="Calibri"/>
          <w:sz w:val="20"/>
          <w:szCs w:val="20"/>
          <w:lang w:eastAsia="en-US"/>
        </w:rPr>
        <w:t>Če tako želite, lahko prijavo podate anonimno, brez razkritja svojih osebnih podatkov. Za prejem povratnih informacij o obravnavi anonimne prijave, prosimo, da navedete, na kateri naslov oziroma način jo želite prejeti.</w:t>
      </w:r>
    </w:p>
    <w:p w14:paraId="20573A0B" w14:textId="77777777" w:rsidR="00A937B0" w:rsidRPr="00A937B0" w:rsidRDefault="00A937B0" w:rsidP="00A937B0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D5A7476" w14:textId="77777777" w:rsidR="00A937B0" w:rsidRPr="00A937B0" w:rsidRDefault="00A937B0" w:rsidP="00A937B0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37B0" w:rsidRPr="00A937B0" w14:paraId="4968754C" w14:textId="77777777" w:rsidTr="00A937B0">
        <w:tc>
          <w:tcPr>
            <w:tcW w:w="9062" w:type="dxa"/>
            <w:gridSpan w:val="2"/>
            <w:shd w:val="clear" w:color="auto" w:fill="DEEAF6"/>
          </w:tcPr>
          <w:p w14:paraId="2232C31D" w14:textId="77777777" w:rsidR="00A937B0" w:rsidRPr="00A937B0" w:rsidRDefault="00A937B0" w:rsidP="00A937B0">
            <w:pPr>
              <w:jc w:val="center"/>
              <w:rPr>
                <w:b/>
                <w:bCs/>
                <w:sz w:val="22"/>
                <w:szCs w:val="22"/>
              </w:rPr>
            </w:pPr>
            <w:r w:rsidRPr="00A937B0">
              <w:rPr>
                <w:b/>
                <w:bCs/>
                <w:sz w:val="22"/>
                <w:szCs w:val="22"/>
              </w:rPr>
              <w:lastRenderedPageBreak/>
              <w:t>PODATKI O KRŠITVI</w:t>
            </w:r>
          </w:p>
          <w:p w14:paraId="1073E6C3" w14:textId="77777777" w:rsidR="00A937B0" w:rsidRPr="00A937B0" w:rsidRDefault="00A937B0" w:rsidP="00A937B0">
            <w:pPr>
              <w:jc w:val="center"/>
              <w:rPr>
                <w:sz w:val="22"/>
                <w:szCs w:val="22"/>
              </w:rPr>
            </w:pPr>
          </w:p>
        </w:tc>
      </w:tr>
      <w:tr w:rsidR="00A937B0" w:rsidRPr="00A937B0" w14:paraId="4E332B43" w14:textId="77777777" w:rsidTr="006D4FF0">
        <w:tc>
          <w:tcPr>
            <w:tcW w:w="4531" w:type="dxa"/>
          </w:tcPr>
          <w:p w14:paraId="4768AFC3" w14:textId="77777777" w:rsidR="00A937B0" w:rsidRPr="00A937B0" w:rsidRDefault="00A937B0" w:rsidP="00A937B0">
            <w:pPr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t xml:space="preserve">Kršitev se nanaša na delovno okolje v organizaciji prijavitelja (naziv organizacije): </w:t>
            </w:r>
          </w:p>
          <w:p w14:paraId="162BACCD" w14:textId="77777777" w:rsidR="00A937B0" w:rsidRPr="00A937B0" w:rsidRDefault="00A937B0" w:rsidP="00A937B0">
            <w:pPr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2490E999" w14:textId="77777777" w:rsidR="00A937B0" w:rsidRPr="00A937B0" w:rsidRDefault="00A937B0" w:rsidP="00A937B0">
            <w:pPr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t xml:space="preserve">Čas začetka, trajanja in konca kršitve: </w:t>
            </w:r>
          </w:p>
          <w:p w14:paraId="665E641A" w14:textId="77777777" w:rsidR="00A937B0" w:rsidRPr="00A937B0" w:rsidRDefault="00A937B0" w:rsidP="00A937B0">
            <w:pPr>
              <w:rPr>
                <w:sz w:val="22"/>
                <w:szCs w:val="22"/>
              </w:rPr>
            </w:pPr>
          </w:p>
        </w:tc>
      </w:tr>
      <w:tr w:rsidR="00A937B0" w:rsidRPr="00A937B0" w14:paraId="19A6F335" w14:textId="77777777" w:rsidTr="006D4FF0">
        <w:tc>
          <w:tcPr>
            <w:tcW w:w="9062" w:type="dxa"/>
            <w:gridSpan w:val="2"/>
          </w:tcPr>
          <w:p w14:paraId="1C0F7FCF" w14:textId="77777777" w:rsidR="00A937B0" w:rsidRPr="00A937B0" w:rsidRDefault="00A937B0" w:rsidP="00A937B0">
            <w:pPr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t xml:space="preserve">Podatki o kršitelju: </w:t>
            </w:r>
          </w:p>
        </w:tc>
      </w:tr>
      <w:tr w:rsidR="00A937B0" w:rsidRPr="00A937B0" w14:paraId="6F224E73" w14:textId="77777777" w:rsidTr="006D4FF0">
        <w:tc>
          <w:tcPr>
            <w:tcW w:w="9062" w:type="dxa"/>
            <w:gridSpan w:val="2"/>
          </w:tcPr>
          <w:p w14:paraId="34CCE4EA" w14:textId="77777777" w:rsidR="00A937B0" w:rsidRPr="00A937B0" w:rsidRDefault="00A937B0" w:rsidP="00A937B0">
            <w:pPr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t xml:space="preserve">Opis kršitve (kaj, kdaj, kje): </w:t>
            </w:r>
          </w:p>
          <w:p w14:paraId="3376A260" w14:textId="77777777" w:rsidR="00A937B0" w:rsidRPr="00A937B0" w:rsidRDefault="00A937B0" w:rsidP="00A937B0">
            <w:pPr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t>Navedite kršeni predpis ter tudi morebitne priče in dokumente ali druge dokaze, ki podpirajo vaše trditve, npr. e-poštno komunikacijo ali dokumentarne dokaze:</w:t>
            </w:r>
          </w:p>
          <w:p w14:paraId="69400DA5" w14:textId="77777777" w:rsidR="00A937B0" w:rsidRPr="00A937B0" w:rsidRDefault="00A937B0" w:rsidP="00A937B0">
            <w:pPr>
              <w:rPr>
                <w:sz w:val="22"/>
                <w:szCs w:val="22"/>
              </w:rPr>
            </w:pPr>
          </w:p>
          <w:p w14:paraId="59586BCD" w14:textId="77777777" w:rsidR="00A937B0" w:rsidRPr="00A937B0" w:rsidRDefault="00A937B0" w:rsidP="00A937B0">
            <w:pPr>
              <w:rPr>
                <w:sz w:val="22"/>
                <w:szCs w:val="22"/>
              </w:rPr>
            </w:pPr>
          </w:p>
          <w:p w14:paraId="302C70CA" w14:textId="77777777" w:rsidR="00A937B0" w:rsidRPr="00A937B0" w:rsidRDefault="00A937B0" w:rsidP="00A937B0">
            <w:pPr>
              <w:rPr>
                <w:sz w:val="22"/>
                <w:szCs w:val="22"/>
              </w:rPr>
            </w:pPr>
          </w:p>
          <w:p w14:paraId="33EFBCA4" w14:textId="77777777" w:rsidR="00A937B0" w:rsidRPr="00A937B0" w:rsidRDefault="00A937B0" w:rsidP="00A937B0">
            <w:pPr>
              <w:rPr>
                <w:sz w:val="22"/>
                <w:szCs w:val="22"/>
              </w:rPr>
            </w:pPr>
          </w:p>
          <w:p w14:paraId="0F24AF74" w14:textId="77777777" w:rsidR="00A937B0" w:rsidRPr="00A937B0" w:rsidRDefault="00A937B0" w:rsidP="00A937B0">
            <w:pPr>
              <w:rPr>
                <w:sz w:val="22"/>
                <w:szCs w:val="22"/>
              </w:rPr>
            </w:pPr>
          </w:p>
          <w:p w14:paraId="0D6BC0BF" w14:textId="77777777" w:rsidR="00A937B0" w:rsidRPr="00A937B0" w:rsidRDefault="00A937B0" w:rsidP="00A937B0">
            <w:pPr>
              <w:rPr>
                <w:sz w:val="22"/>
                <w:szCs w:val="22"/>
              </w:rPr>
            </w:pPr>
          </w:p>
          <w:p w14:paraId="79CE1D6D" w14:textId="77777777" w:rsidR="00A937B0" w:rsidRPr="00A937B0" w:rsidRDefault="00A937B0" w:rsidP="00A937B0">
            <w:pPr>
              <w:rPr>
                <w:sz w:val="22"/>
                <w:szCs w:val="22"/>
              </w:rPr>
            </w:pPr>
          </w:p>
          <w:p w14:paraId="734BC7B8" w14:textId="77777777" w:rsidR="00A937B0" w:rsidRPr="00A937B0" w:rsidRDefault="00A937B0" w:rsidP="00A937B0">
            <w:pPr>
              <w:rPr>
                <w:sz w:val="22"/>
                <w:szCs w:val="22"/>
              </w:rPr>
            </w:pPr>
          </w:p>
          <w:p w14:paraId="3D39D80D" w14:textId="77777777" w:rsidR="00A937B0" w:rsidRPr="00A937B0" w:rsidRDefault="00A937B0" w:rsidP="00A937B0">
            <w:pPr>
              <w:rPr>
                <w:sz w:val="22"/>
                <w:szCs w:val="22"/>
              </w:rPr>
            </w:pPr>
          </w:p>
        </w:tc>
      </w:tr>
    </w:tbl>
    <w:p w14:paraId="122888EB" w14:textId="77777777" w:rsidR="00A937B0" w:rsidRPr="00A937B0" w:rsidRDefault="00A937B0" w:rsidP="00A937B0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A937B0">
        <w:rPr>
          <w:rFonts w:ascii="Calibri" w:eastAsia="Calibri" w:hAnsi="Calibri"/>
          <w:sz w:val="20"/>
          <w:szCs w:val="20"/>
          <w:lang w:eastAsia="en-US"/>
        </w:rPr>
        <w:t>Prijavitelj do zaščite po ZZPri ni upravičen, če je prijavo podal dve leti ali več po prenehanju kršitve.</w:t>
      </w:r>
      <w:r w:rsidRPr="00A937B0">
        <w:rPr>
          <w:rFonts w:ascii="Calibri" w:eastAsia="Calibri" w:hAnsi="Calibri"/>
          <w:sz w:val="22"/>
          <w:szCs w:val="22"/>
          <w:lang w:eastAsia="en-US"/>
        </w:rPr>
        <w:cr/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37B0" w:rsidRPr="00A937B0" w14:paraId="6FA24E5F" w14:textId="77777777" w:rsidTr="00A937B0">
        <w:tc>
          <w:tcPr>
            <w:tcW w:w="9062" w:type="dxa"/>
            <w:gridSpan w:val="2"/>
            <w:shd w:val="clear" w:color="auto" w:fill="DEEAF6"/>
          </w:tcPr>
          <w:p w14:paraId="38194BA8" w14:textId="77777777" w:rsidR="00A937B0" w:rsidRPr="00A937B0" w:rsidRDefault="00A937B0" w:rsidP="00A937B0">
            <w:pPr>
              <w:jc w:val="center"/>
              <w:rPr>
                <w:b/>
                <w:bCs/>
                <w:sz w:val="22"/>
                <w:szCs w:val="22"/>
              </w:rPr>
            </w:pPr>
            <w:r w:rsidRPr="00A937B0">
              <w:rPr>
                <w:b/>
                <w:bCs/>
                <w:sz w:val="22"/>
                <w:szCs w:val="22"/>
              </w:rPr>
              <w:t>ZAŠČITA PRED POVRAČILNIMI UKREPI</w:t>
            </w:r>
          </w:p>
          <w:p w14:paraId="3D782CEB" w14:textId="77777777" w:rsidR="00A937B0" w:rsidRPr="00A937B0" w:rsidRDefault="00A937B0" w:rsidP="00A937B0">
            <w:pPr>
              <w:jc w:val="center"/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t xml:space="preserve">Nekateri prijavitelji tvegajo tudi povračilne ukrepe, maščevanje s strani vodstva ali sodelavcev. </w:t>
            </w:r>
          </w:p>
          <w:p w14:paraId="466018C0" w14:textId="77777777" w:rsidR="00A937B0" w:rsidRPr="00A937B0" w:rsidRDefault="00A937B0" w:rsidP="00A937B0">
            <w:pPr>
              <w:jc w:val="center"/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t xml:space="preserve">Če je takšno tveganje podano tudi v vašem primeru, izpolnite spodnjo rubriko. </w:t>
            </w:r>
          </w:p>
        </w:tc>
      </w:tr>
      <w:tr w:rsidR="00A937B0" w:rsidRPr="00A937B0" w14:paraId="2133654D" w14:textId="77777777" w:rsidTr="006D4FF0">
        <w:tc>
          <w:tcPr>
            <w:tcW w:w="4531" w:type="dxa"/>
          </w:tcPr>
          <w:p w14:paraId="40A57D6F" w14:textId="77777777" w:rsidR="00A937B0" w:rsidRPr="00A937B0" w:rsidRDefault="00A937B0" w:rsidP="00A937B0">
            <w:pPr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t>Ali obstaja tveganje povračilnih ukrepov zaradi prijave (</w:t>
            </w:r>
            <w:bookmarkStart w:id="0" w:name="_Hlk123893790"/>
            <w:r w:rsidRPr="00A937B0">
              <w:rPr>
                <w:sz w:val="22"/>
                <w:szCs w:val="22"/>
              </w:rPr>
              <w:t>19. člen ZZPri</w:t>
            </w:r>
            <w:bookmarkEnd w:id="0"/>
            <w:r w:rsidRPr="00A937B0">
              <w:rPr>
                <w:sz w:val="22"/>
                <w:szCs w:val="22"/>
              </w:rPr>
              <w:t xml:space="preserve">)? </w:t>
            </w:r>
          </w:p>
          <w:p w14:paraId="27C9ECF5" w14:textId="77777777" w:rsidR="00A937B0" w:rsidRPr="00A937B0" w:rsidRDefault="00A937B0" w:rsidP="00A937B0">
            <w:pPr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t xml:space="preserve">DA/NE </w:t>
            </w:r>
          </w:p>
          <w:p w14:paraId="0894407C" w14:textId="77777777" w:rsidR="00A937B0" w:rsidRPr="00A937B0" w:rsidRDefault="00A937B0" w:rsidP="00A937B0">
            <w:pPr>
              <w:rPr>
                <w:sz w:val="22"/>
                <w:szCs w:val="22"/>
              </w:rPr>
            </w:pPr>
          </w:p>
          <w:p w14:paraId="3A7A817B" w14:textId="77777777" w:rsidR="00A937B0" w:rsidRPr="00A937B0" w:rsidRDefault="00A937B0" w:rsidP="00A937B0">
            <w:pPr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t xml:space="preserve">Če da, prosimo, navedite, </w:t>
            </w:r>
            <w:r w:rsidRPr="00A937B0">
              <w:rPr>
                <w:noProof/>
                <w:sz w:val="22"/>
                <w:szCs w:val="22"/>
              </w:rPr>
              <w:t>za katere povračilne ukrepe obstaja tveganje</w:t>
            </w:r>
            <w:r w:rsidRPr="00A937B0">
              <w:rPr>
                <w:sz w:val="22"/>
                <w:szCs w:val="22"/>
              </w:rPr>
              <w:t xml:space="preserve">: </w:t>
            </w:r>
          </w:p>
          <w:p w14:paraId="08C61A83" w14:textId="77777777" w:rsidR="00A937B0" w:rsidRPr="00A937B0" w:rsidRDefault="00A937B0" w:rsidP="00A937B0">
            <w:pPr>
              <w:rPr>
                <w:sz w:val="22"/>
                <w:szCs w:val="22"/>
              </w:rPr>
            </w:pPr>
          </w:p>
          <w:p w14:paraId="32F3CA5D" w14:textId="77777777" w:rsidR="00A937B0" w:rsidRPr="00A937B0" w:rsidRDefault="00A937B0" w:rsidP="00A937B0">
            <w:pPr>
              <w:rPr>
                <w:sz w:val="22"/>
                <w:szCs w:val="22"/>
              </w:rPr>
            </w:pPr>
          </w:p>
          <w:p w14:paraId="4DA72328" w14:textId="77777777" w:rsidR="00A937B0" w:rsidRPr="00A937B0" w:rsidRDefault="00A937B0" w:rsidP="00A937B0">
            <w:pPr>
              <w:rPr>
                <w:sz w:val="22"/>
                <w:szCs w:val="22"/>
              </w:rPr>
            </w:pPr>
          </w:p>
          <w:p w14:paraId="1FFC996A" w14:textId="77777777" w:rsidR="00A937B0" w:rsidRPr="00A937B0" w:rsidRDefault="00A937B0" w:rsidP="00A937B0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38962FDB" w14:textId="77777777" w:rsidR="00A937B0" w:rsidRPr="00A937B0" w:rsidRDefault="00A937B0" w:rsidP="00A937B0">
            <w:pPr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t xml:space="preserve">Ali potrebujete pomoč in zaščito pred povračilnimi ukrepi (10. člen ZZPri)? </w:t>
            </w:r>
          </w:p>
          <w:p w14:paraId="74B6AECF" w14:textId="77777777" w:rsidR="00A937B0" w:rsidRPr="00A937B0" w:rsidRDefault="00A937B0" w:rsidP="00A937B0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t>Informacije o pravnih možnostih;</w:t>
            </w:r>
          </w:p>
          <w:p w14:paraId="1F5D3BA1" w14:textId="77777777" w:rsidR="00A937B0" w:rsidRPr="00A937B0" w:rsidRDefault="00A937B0" w:rsidP="00A937B0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t xml:space="preserve">potrdilo o vloženi prijavi; </w:t>
            </w:r>
          </w:p>
          <w:p w14:paraId="56C54FDA" w14:textId="77777777" w:rsidR="00A937B0" w:rsidRPr="00A937B0" w:rsidRDefault="00A937B0" w:rsidP="00A937B0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t xml:space="preserve">dokazila iz postopka s prijavo; </w:t>
            </w:r>
          </w:p>
          <w:p w14:paraId="6A953928" w14:textId="77777777" w:rsidR="00A937B0" w:rsidRPr="00A937B0" w:rsidRDefault="00A937B0" w:rsidP="00A937B0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t>drugo: ______________.</w:t>
            </w:r>
          </w:p>
          <w:p w14:paraId="79BEA100" w14:textId="77777777" w:rsidR="00A937B0" w:rsidRPr="00A937B0" w:rsidRDefault="00A937B0" w:rsidP="00A937B0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</w:tbl>
    <w:p w14:paraId="4BC20ED1" w14:textId="77777777" w:rsidR="00A937B0" w:rsidRPr="00A937B0" w:rsidRDefault="00A937B0" w:rsidP="00A937B0">
      <w:pPr>
        <w:spacing w:line="259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6EBF4B94" w14:textId="77777777" w:rsidR="00A937B0" w:rsidRPr="00A937B0" w:rsidRDefault="00A937B0" w:rsidP="00A937B0">
      <w:pPr>
        <w:spacing w:line="259" w:lineRule="auto"/>
        <w:rPr>
          <w:rFonts w:ascii="Calibri" w:eastAsia="Calibri" w:hAnsi="Calibri"/>
          <w:sz w:val="20"/>
          <w:szCs w:val="20"/>
          <w:lang w:eastAsia="en-US"/>
        </w:rPr>
      </w:pPr>
      <w:r w:rsidRPr="00A937B0">
        <w:rPr>
          <w:rFonts w:ascii="Calibri" w:eastAsia="Calibri" w:hAnsi="Calibri"/>
          <w:sz w:val="20"/>
          <w:szCs w:val="20"/>
          <w:lang w:eastAsia="en-US"/>
        </w:rPr>
        <w:t>Povračilni ukrepi so praviloma posledica podane notranje (ali zunanje) prijave. Lahko vključujejo odpustitev, premestitev, znižanje plače, pa tudi disciplinske ukrepe, pritisk ali ustrahovanje. Kot povračilni ukrep se štejeta tudi grožnja s povračilnim ukrepom ali poskus povračilnega ukrepa.</w:t>
      </w:r>
    </w:p>
    <w:p w14:paraId="3BC35CEF" w14:textId="77777777" w:rsidR="00A937B0" w:rsidRPr="00A937B0" w:rsidRDefault="00A937B0" w:rsidP="00A937B0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0D11384" w14:textId="77777777" w:rsidR="00A937B0" w:rsidRPr="00A937B0" w:rsidRDefault="00A937B0" w:rsidP="00A937B0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37B0" w:rsidRPr="00A937B0" w14:paraId="5F90547A" w14:textId="77777777" w:rsidTr="00A937B0">
        <w:tc>
          <w:tcPr>
            <w:tcW w:w="9062" w:type="dxa"/>
            <w:shd w:val="clear" w:color="auto" w:fill="DEEAF6"/>
          </w:tcPr>
          <w:p w14:paraId="7FE68EDC" w14:textId="77777777" w:rsidR="00A937B0" w:rsidRPr="00A937B0" w:rsidRDefault="00A937B0" w:rsidP="00A937B0">
            <w:pPr>
              <w:jc w:val="center"/>
              <w:rPr>
                <w:b/>
                <w:bCs/>
                <w:sz w:val="22"/>
                <w:szCs w:val="22"/>
              </w:rPr>
            </w:pPr>
            <w:r w:rsidRPr="00A937B0">
              <w:rPr>
                <w:b/>
                <w:bCs/>
                <w:sz w:val="22"/>
                <w:szCs w:val="22"/>
              </w:rPr>
              <w:t>INFORMACIJE O OBRAVNAVI PRIJAVE</w:t>
            </w:r>
          </w:p>
          <w:p w14:paraId="4B037AF1" w14:textId="77777777" w:rsidR="00A937B0" w:rsidRPr="00A937B0" w:rsidRDefault="00A937B0" w:rsidP="00A937B0">
            <w:pPr>
              <w:jc w:val="center"/>
              <w:rPr>
                <w:sz w:val="22"/>
                <w:szCs w:val="22"/>
              </w:rPr>
            </w:pPr>
          </w:p>
        </w:tc>
      </w:tr>
      <w:tr w:rsidR="00A937B0" w:rsidRPr="00A937B0" w14:paraId="6273DA09" w14:textId="77777777" w:rsidTr="006D4FF0">
        <w:tc>
          <w:tcPr>
            <w:tcW w:w="9062" w:type="dxa"/>
          </w:tcPr>
          <w:p w14:paraId="3F05BFDC" w14:textId="77777777" w:rsidR="00A937B0" w:rsidRPr="00A937B0" w:rsidRDefault="00A937B0" w:rsidP="00A937B0">
            <w:pPr>
              <w:jc w:val="both"/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t>Vašo prijavo bo obravnaval zaupnik. V obravnavo bodo po potrebi vključene tudi druge osebe, ki bodo lahko seznanjene z vsebino prijave, vaša identiteta pa jim ne bo razkrita.</w:t>
            </w:r>
          </w:p>
          <w:p w14:paraId="5A9E3835" w14:textId="77777777" w:rsidR="00A937B0" w:rsidRPr="00A937B0" w:rsidRDefault="00A937B0" w:rsidP="00A937B0">
            <w:pPr>
              <w:jc w:val="both"/>
              <w:rPr>
                <w:sz w:val="20"/>
                <w:szCs w:val="20"/>
              </w:rPr>
            </w:pPr>
          </w:p>
          <w:p w14:paraId="02DF2891" w14:textId="77777777" w:rsidR="00A937B0" w:rsidRPr="00A937B0" w:rsidRDefault="00A937B0" w:rsidP="00A937B0">
            <w:pPr>
              <w:jc w:val="both"/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t xml:space="preserve">Zaupnik vas bo v skladu z ZZPri obvestil: </w:t>
            </w:r>
          </w:p>
          <w:p w14:paraId="4623F7F3" w14:textId="77777777" w:rsidR="00A937B0" w:rsidRPr="00A937B0" w:rsidRDefault="00A937B0" w:rsidP="00A937B0">
            <w:pPr>
              <w:numPr>
                <w:ilvl w:val="0"/>
                <w:numId w:val="1"/>
              </w:numPr>
              <w:contextualSpacing/>
              <w:jc w:val="both"/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t>v sedmih dneh po prejemu prijave o tem, ali jo bo obravnaval;</w:t>
            </w:r>
          </w:p>
          <w:p w14:paraId="6CEC04BC" w14:textId="77777777" w:rsidR="00A937B0" w:rsidRPr="00A937B0" w:rsidRDefault="00A937B0" w:rsidP="00A937B0">
            <w:pPr>
              <w:numPr>
                <w:ilvl w:val="0"/>
                <w:numId w:val="1"/>
              </w:numPr>
              <w:contextualSpacing/>
              <w:jc w:val="both"/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t>v treh mesecih o stanju postopka s prijavo;</w:t>
            </w:r>
          </w:p>
          <w:p w14:paraId="357EA0E0" w14:textId="77777777" w:rsidR="00A937B0" w:rsidRPr="00A937B0" w:rsidRDefault="00A937B0" w:rsidP="00A937B0">
            <w:pPr>
              <w:numPr>
                <w:ilvl w:val="0"/>
                <w:numId w:val="1"/>
              </w:numPr>
              <w:contextualSpacing/>
              <w:jc w:val="both"/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lastRenderedPageBreak/>
              <w:t>ob zaključku obravnave o izvedenih ukrepih in izidu postopka.</w:t>
            </w:r>
          </w:p>
          <w:p w14:paraId="55EE7F86" w14:textId="77777777" w:rsidR="00A937B0" w:rsidRPr="00A937B0" w:rsidRDefault="00A937B0" w:rsidP="00A937B0">
            <w:pPr>
              <w:jc w:val="both"/>
              <w:rPr>
                <w:sz w:val="22"/>
                <w:szCs w:val="22"/>
              </w:rPr>
            </w:pPr>
          </w:p>
          <w:p w14:paraId="399F22D4" w14:textId="77777777" w:rsidR="00A937B0" w:rsidRPr="00A937B0" w:rsidRDefault="00A937B0" w:rsidP="00A937B0">
            <w:pPr>
              <w:jc w:val="both"/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t xml:space="preserve">Če menite, da je bilo storjeno kaznivo dejanje, predlagamo, da podate ovadbo na policijo ali državno tožilstvo. </w:t>
            </w:r>
          </w:p>
          <w:p w14:paraId="2907EF1E" w14:textId="77777777" w:rsidR="00A937B0" w:rsidRPr="00A937B0" w:rsidRDefault="00A937B0" w:rsidP="00A937B0">
            <w:pPr>
              <w:jc w:val="both"/>
              <w:rPr>
                <w:sz w:val="22"/>
                <w:szCs w:val="22"/>
              </w:rPr>
            </w:pPr>
          </w:p>
          <w:p w14:paraId="306D0C0B" w14:textId="77777777" w:rsidR="00A937B0" w:rsidRPr="00A937B0" w:rsidRDefault="00A937B0" w:rsidP="00A937B0">
            <w:pPr>
              <w:jc w:val="both"/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t>Če iz prijave izhaja sum storitve kaznivega dejanja, za katerega se storilec preganja po uradni dolžnosti, jo je organ za zunanjo prijavo v skladu s 145. členom Zakona o kazenskem postopku dolžan naznaniti državnemu tožilstvu ali policiji.</w:t>
            </w:r>
          </w:p>
        </w:tc>
      </w:tr>
    </w:tbl>
    <w:p w14:paraId="11807585" w14:textId="77777777" w:rsidR="00A937B0" w:rsidRPr="00A937B0" w:rsidRDefault="00A937B0" w:rsidP="00A937B0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8293886" w14:textId="77777777" w:rsidR="00A937B0" w:rsidRPr="00A937B0" w:rsidRDefault="00A937B0" w:rsidP="00A937B0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06A31EA" w14:textId="77777777" w:rsidR="00A937B0" w:rsidRPr="00A937B0" w:rsidRDefault="00A937B0" w:rsidP="00A937B0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37B0" w:rsidRPr="00A937B0" w14:paraId="1FFD5C97" w14:textId="77777777" w:rsidTr="00A937B0">
        <w:tc>
          <w:tcPr>
            <w:tcW w:w="9062" w:type="dxa"/>
            <w:shd w:val="clear" w:color="auto" w:fill="DEEAF6"/>
          </w:tcPr>
          <w:p w14:paraId="7509B18D" w14:textId="77777777" w:rsidR="00A937B0" w:rsidRPr="00A937B0" w:rsidRDefault="00A937B0" w:rsidP="00A937B0">
            <w:pPr>
              <w:jc w:val="center"/>
              <w:rPr>
                <w:b/>
                <w:bCs/>
                <w:sz w:val="22"/>
                <w:szCs w:val="22"/>
              </w:rPr>
            </w:pPr>
            <w:r w:rsidRPr="00A937B0">
              <w:rPr>
                <w:b/>
                <w:bCs/>
                <w:sz w:val="22"/>
                <w:szCs w:val="22"/>
              </w:rPr>
              <w:t>POTRDITEV RESNIČNOSTI</w:t>
            </w:r>
          </w:p>
          <w:p w14:paraId="0FED5C5F" w14:textId="77777777" w:rsidR="00A937B0" w:rsidRPr="00A937B0" w:rsidRDefault="00A937B0" w:rsidP="00A937B0">
            <w:pPr>
              <w:jc w:val="center"/>
              <w:rPr>
                <w:sz w:val="22"/>
                <w:szCs w:val="22"/>
              </w:rPr>
            </w:pPr>
          </w:p>
        </w:tc>
      </w:tr>
      <w:tr w:rsidR="00A937B0" w:rsidRPr="00A937B0" w14:paraId="05A1DEA6" w14:textId="77777777" w:rsidTr="006D4FF0">
        <w:tc>
          <w:tcPr>
            <w:tcW w:w="9062" w:type="dxa"/>
          </w:tcPr>
          <w:p w14:paraId="55D5C98C" w14:textId="77777777" w:rsidR="00A937B0" w:rsidRPr="00A937B0" w:rsidRDefault="00A937B0" w:rsidP="00A937B0">
            <w:pPr>
              <w:jc w:val="both"/>
              <w:rPr>
                <w:sz w:val="22"/>
                <w:szCs w:val="22"/>
              </w:rPr>
            </w:pPr>
            <w:r w:rsidRPr="00A937B0">
              <w:rPr>
                <w:sz w:val="22"/>
                <w:szCs w:val="22"/>
              </w:rPr>
              <w:t xml:space="preserve">Potrjujem, da so informacije v tej prijavi resnične, prijavo podajam v dobri veri in sem seznanjen, da je neresnična prijava lahko prekršek </w:t>
            </w:r>
            <w:bookmarkStart w:id="1" w:name="_Hlk125375845"/>
            <w:r w:rsidRPr="00A937B0">
              <w:rPr>
                <w:sz w:val="22"/>
                <w:szCs w:val="22"/>
              </w:rPr>
              <w:t>po 28. členu ZZPri, za katerega je zagrožena globa od 400 do 1.200 EUR</w:t>
            </w:r>
            <w:bookmarkEnd w:id="1"/>
            <w:r w:rsidRPr="00A937B0">
              <w:rPr>
                <w:sz w:val="22"/>
                <w:szCs w:val="22"/>
              </w:rPr>
              <w:t xml:space="preserve">. </w:t>
            </w:r>
          </w:p>
        </w:tc>
      </w:tr>
    </w:tbl>
    <w:p w14:paraId="2DE7312A" w14:textId="77777777" w:rsidR="00A937B0" w:rsidRPr="00A937B0" w:rsidRDefault="00A937B0" w:rsidP="00A937B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955EE34" w14:textId="77777777" w:rsidR="00A937B0" w:rsidRPr="00A937B0" w:rsidRDefault="00A937B0" w:rsidP="00A937B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59E22E4" w14:textId="77777777" w:rsidR="0062369C" w:rsidRPr="0062369C" w:rsidRDefault="0062369C" w:rsidP="0062369C"/>
    <w:p w14:paraId="2EAD5C7F" w14:textId="77777777" w:rsidR="0062369C" w:rsidRPr="0062369C" w:rsidRDefault="0062369C" w:rsidP="0062369C"/>
    <w:p w14:paraId="4BC23B8B" w14:textId="77777777" w:rsidR="0062369C" w:rsidRPr="0062369C" w:rsidRDefault="0062369C" w:rsidP="0062369C"/>
    <w:p w14:paraId="7573214E" w14:textId="77777777" w:rsidR="0062369C" w:rsidRPr="0062369C" w:rsidRDefault="0062369C" w:rsidP="0062369C"/>
    <w:p w14:paraId="5CD1970F" w14:textId="77777777" w:rsidR="0062369C" w:rsidRPr="0062369C" w:rsidRDefault="0062369C" w:rsidP="0062369C"/>
    <w:p w14:paraId="6F9CFFAD" w14:textId="77777777" w:rsidR="0062369C" w:rsidRDefault="0062369C" w:rsidP="0062369C"/>
    <w:p w14:paraId="750978E5" w14:textId="77777777" w:rsidR="0062369C" w:rsidRDefault="0062369C" w:rsidP="0062369C"/>
    <w:p w14:paraId="076FDC83" w14:textId="77777777" w:rsidR="005601D0" w:rsidRDefault="0062369C" w:rsidP="0062369C">
      <w:pPr>
        <w:tabs>
          <w:tab w:val="left" w:pos="6440"/>
        </w:tabs>
      </w:pPr>
      <w:r>
        <w:tab/>
      </w:r>
    </w:p>
    <w:p w14:paraId="696B2FAE" w14:textId="77777777" w:rsidR="005601D0" w:rsidRPr="005601D0" w:rsidRDefault="005601D0" w:rsidP="005601D0"/>
    <w:p w14:paraId="501118DA" w14:textId="77777777" w:rsidR="005601D0" w:rsidRPr="005601D0" w:rsidRDefault="005601D0" w:rsidP="005601D0"/>
    <w:p w14:paraId="3AF33997" w14:textId="77777777" w:rsidR="005601D0" w:rsidRPr="005601D0" w:rsidRDefault="005601D0" w:rsidP="005601D0"/>
    <w:p w14:paraId="1FF519E5" w14:textId="77777777" w:rsidR="005601D0" w:rsidRPr="005601D0" w:rsidRDefault="005601D0" w:rsidP="005601D0"/>
    <w:p w14:paraId="18EF16F9" w14:textId="77777777" w:rsidR="005601D0" w:rsidRDefault="005601D0" w:rsidP="005601D0"/>
    <w:p w14:paraId="27510B73" w14:textId="77777777" w:rsidR="00C109B1" w:rsidRPr="005601D0" w:rsidRDefault="00C109B1" w:rsidP="005601D0">
      <w:pPr>
        <w:ind w:firstLine="708"/>
      </w:pPr>
    </w:p>
    <w:sectPr w:rsidR="00C109B1" w:rsidRPr="005601D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764FD" w14:textId="77777777" w:rsidR="00686FD9" w:rsidRDefault="00686FD9">
      <w:r>
        <w:separator/>
      </w:r>
    </w:p>
  </w:endnote>
  <w:endnote w:type="continuationSeparator" w:id="0">
    <w:p w14:paraId="314A9C53" w14:textId="77777777" w:rsidR="00686FD9" w:rsidRDefault="0068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EF9C" w14:textId="77777777" w:rsidR="005601D0" w:rsidRDefault="005601D0" w:rsidP="00105734">
    <w:pPr>
      <w:pStyle w:val="Noga"/>
      <w:jc w:val="center"/>
      <w:rPr>
        <w:noProof/>
      </w:rPr>
    </w:pPr>
  </w:p>
  <w:p w14:paraId="05B20FC3" w14:textId="77777777" w:rsidR="00105734" w:rsidRDefault="00B65A2A" w:rsidP="00105734">
    <w:pPr>
      <w:pStyle w:val="Noga"/>
      <w:jc w:val="center"/>
    </w:pPr>
    <w:r>
      <w:rPr>
        <w:noProof/>
      </w:rPr>
      <w:drawing>
        <wp:inline distT="0" distB="0" distL="0" distR="0" wp14:anchorId="53248279" wp14:editId="3AAE4EAC">
          <wp:extent cx="2034264" cy="396000"/>
          <wp:effectExtent l="0" t="0" r="4445" b="444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i-ok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264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71C1">
      <w:rPr>
        <w:noProof/>
      </w:rPr>
      <w:t xml:space="preserve">   </w:t>
    </w:r>
    <w:r w:rsidR="008C71C1" w:rsidRPr="008C71C1">
      <w:rPr>
        <w:noProof/>
      </w:rPr>
      <w:drawing>
        <wp:inline distT="0" distB="0" distL="0" distR="0" wp14:anchorId="4C0CF9D8" wp14:editId="28D9B9BF">
          <wp:extent cx="419100" cy="401638"/>
          <wp:effectExtent l="0" t="0" r="0" b="0"/>
          <wp:docPr id="3" name="Slika 3" descr="C:\Users\Uporabnik\AppData\Local\Microsoft\Windows\INetCache\Content.Outlook\KK3TTOXK\Logo Unesco_25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Microsoft\Windows\INetCache\Content.Outlook\KK3TTOXK\Logo Unesco_25m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38" cy="407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01D0">
      <w:rPr>
        <w:noProof/>
      </w:rPr>
      <w:t xml:space="preserve">    </w:t>
    </w:r>
    <w:r w:rsidR="005601D0">
      <w:rPr>
        <w:noProof/>
      </w:rPr>
      <w:drawing>
        <wp:inline distT="0" distB="0" distL="0" distR="0" wp14:anchorId="43B7ABE7" wp14:editId="784A9CC0">
          <wp:extent cx="1313943" cy="433168"/>
          <wp:effectExtent l="0" t="0" r="635" b="508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o_Ang logotipi_spodnja vrstica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126" cy="442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47A0" w14:textId="77777777" w:rsidR="00686FD9" w:rsidRDefault="00686FD9">
      <w:r>
        <w:separator/>
      </w:r>
    </w:p>
  </w:footnote>
  <w:footnote w:type="continuationSeparator" w:id="0">
    <w:p w14:paraId="323C7EA7" w14:textId="77777777" w:rsidR="00686FD9" w:rsidRDefault="00686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9EC2" w14:textId="77777777" w:rsidR="00C109B1" w:rsidRDefault="00C109B1">
    <w:pPr>
      <w:pStyle w:val="Glava"/>
    </w:pPr>
    <w:r>
      <w:t xml:space="preserve">   </w:t>
    </w:r>
  </w:p>
  <w:tbl>
    <w:tblPr>
      <w:tblStyle w:val="Tabelamre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564"/>
      <w:gridCol w:w="4508"/>
    </w:tblGrid>
    <w:tr w:rsidR="00C109B1" w14:paraId="16E18D83" w14:textId="77777777" w:rsidTr="0062369C">
      <w:trPr>
        <w:trHeight w:hRule="exact" w:val="1134"/>
      </w:trPr>
      <w:tc>
        <w:tcPr>
          <w:tcW w:w="4606" w:type="dxa"/>
        </w:tcPr>
        <w:p w14:paraId="53141AA5" w14:textId="77777777" w:rsidR="00C109B1" w:rsidRDefault="00105734">
          <w:pPr>
            <w:pStyle w:val="Glava"/>
          </w:pPr>
          <w:r>
            <w:rPr>
              <w:noProof/>
            </w:rPr>
            <w:drawing>
              <wp:inline distT="0" distB="0" distL="0" distR="0" wp14:anchorId="37203D3E" wp14:editId="6ADA48B7">
                <wp:extent cx="2032000" cy="546100"/>
                <wp:effectExtent l="0" t="0" r="6350" b="6350"/>
                <wp:docPr id="1" name="Slika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2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454EFF30" w14:textId="77777777" w:rsidR="00C109B1" w:rsidRPr="002B68F2" w:rsidRDefault="0062369C" w:rsidP="00C109B1">
          <w:pPr>
            <w:pStyle w:val="Glava"/>
            <w:rPr>
              <w:rFonts w:ascii="Comic Sans MS" w:hAnsi="Comic Sans MS"/>
              <w:sz w:val="20"/>
              <w:szCs w:val="20"/>
            </w:rPr>
          </w:pPr>
          <w:r>
            <w:rPr>
              <w:rFonts w:ascii="Comic Sans MS" w:hAnsi="Comic Sans MS"/>
              <w:sz w:val="20"/>
              <w:szCs w:val="20"/>
            </w:rPr>
            <w:t>Tel.</w:t>
          </w:r>
          <w:r w:rsidR="00C109B1" w:rsidRPr="002B68F2">
            <w:rPr>
              <w:rFonts w:ascii="Comic Sans MS" w:hAnsi="Comic Sans MS"/>
              <w:sz w:val="20"/>
              <w:szCs w:val="20"/>
            </w:rPr>
            <w:t xml:space="preserve">: </w:t>
          </w:r>
          <w:r w:rsidR="001C5740">
            <w:rPr>
              <w:rFonts w:ascii="Comic Sans MS" w:hAnsi="Comic Sans MS"/>
              <w:sz w:val="20"/>
              <w:szCs w:val="20"/>
            </w:rPr>
            <w:t xml:space="preserve"> </w:t>
          </w:r>
          <w:r w:rsidR="00C109B1" w:rsidRPr="002B68F2">
            <w:rPr>
              <w:rFonts w:ascii="Comic Sans MS" w:hAnsi="Comic Sans MS"/>
              <w:sz w:val="20"/>
              <w:szCs w:val="20"/>
            </w:rPr>
            <w:t>5008 170</w:t>
          </w:r>
        </w:p>
        <w:p w14:paraId="02A0A6B6" w14:textId="77777777" w:rsidR="00C109B1" w:rsidRPr="002B68F2" w:rsidRDefault="0062369C" w:rsidP="00C109B1">
          <w:pPr>
            <w:pStyle w:val="Glava"/>
            <w:rPr>
              <w:rFonts w:ascii="Comic Sans MS" w:hAnsi="Comic Sans MS"/>
              <w:sz w:val="20"/>
              <w:szCs w:val="20"/>
            </w:rPr>
          </w:pPr>
          <w:r>
            <w:rPr>
              <w:rFonts w:ascii="Comic Sans MS" w:hAnsi="Comic Sans MS"/>
              <w:sz w:val="20"/>
              <w:szCs w:val="20"/>
            </w:rPr>
            <w:t>Faks</w:t>
          </w:r>
          <w:r w:rsidR="00C109B1" w:rsidRPr="002B68F2">
            <w:rPr>
              <w:rFonts w:ascii="Comic Sans MS" w:hAnsi="Comic Sans MS"/>
              <w:sz w:val="20"/>
              <w:szCs w:val="20"/>
            </w:rPr>
            <w:t>: 5008 180</w:t>
          </w:r>
        </w:p>
        <w:p w14:paraId="68285886" w14:textId="77777777" w:rsidR="002B68F2" w:rsidRDefault="00C109B1" w:rsidP="008C71C1">
          <w:pPr>
            <w:pStyle w:val="Glava"/>
            <w:rPr>
              <w:rFonts w:ascii="Comic Sans MS" w:hAnsi="Comic Sans MS"/>
              <w:sz w:val="20"/>
              <w:szCs w:val="20"/>
            </w:rPr>
          </w:pPr>
          <w:r w:rsidRPr="002B68F2">
            <w:rPr>
              <w:rFonts w:ascii="Comic Sans MS" w:hAnsi="Comic Sans MS"/>
              <w:sz w:val="20"/>
              <w:szCs w:val="20"/>
            </w:rPr>
            <w:t xml:space="preserve">E-pošta: </w:t>
          </w:r>
          <w:hyperlink r:id="rId2" w:history="1">
            <w:r w:rsidR="008C71C1" w:rsidRPr="00412C47">
              <w:rPr>
                <w:rStyle w:val="Hiperpovezava"/>
                <w:rFonts w:ascii="Comic Sans MS" w:hAnsi="Comic Sans MS"/>
                <w:sz w:val="20"/>
                <w:szCs w:val="20"/>
              </w:rPr>
              <w:t>tajnistvo@hinko-smrekar.si</w:t>
            </w:r>
          </w:hyperlink>
        </w:p>
        <w:p w14:paraId="6ED906AA" w14:textId="77777777" w:rsidR="008C71C1" w:rsidRPr="002B68F2" w:rsidRDefault="008C71C1" w:rsidP="008C71C1">
          <w:pPr>
            <w:pStyle w:val="Glava"/>
            <w:rPr>
              <w:rFonts w:ascii="Comic Sans MS" w:hAnsi="Comic Sans MS"/>
              <w:sz w:val="20"/>
              <w:szCs w:val="20"/>
            </w:rPr>
          </w:pPr>
        </w:p>
      </w:tc>
    </w:tr>
  </w:tbl>
  <w:p w14:paraId="65FEA7D7" w14:textId="77777777" w:rsidR="00C109B1" w:rsidRDefault="00C109B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3B"/>
    <w:rsid w:val="000E7C44"/>
    <w:rsid w:val="00105734"/>
    <w:rsid w:val="0018383F"/>
    <w:rsid w:val="001C5740"/>
    <w:rsid w:val="00203E97"/>
    <w:rsid w:val="002B68F2"/>
    <w:rsid w:val="00345086"/>
    <w:rsid w:val="00397D96"/>
    <w:rsid w:val="00475080"/>
    <w:rsid w:val="004E4235"/>
    <w:rsid w:val="00500BD3"/>
    <w:rsid w:val="00513AEC"/>
    <w:rsid w:val="005601D0"/>
    <w:rsid w:val="00577A9C"/>
    <w:rsid w:val="005A1934"/>
    <w:rsid w:val="005E7731"/>
    <w:rsid w:val="005F72BE"/>
    <w:rsid w:val="0062369C"/>
    <w:rsid w:val="00625AAA"/>
    <w:rsid w:val="00686FD9"/>
    <w:rsid w:val="00760A88"/>
    <w:rsid w:val="007F0A09"/>
    <w:rsid w:val="00823168"/>
    <w:rsid w:val="008C71C1"/>
    <w:rsid w:val="009376B9"/>
    <w:rsid w:val="009A5857"/>
    <w:rsid w:val="009C483F"/>
    <w:rsid w:val="00A45D20"/>
    <w:rsid w:val="00A937B0"/>
    <w:rsid w:val="00AC6D3A"/>
    <w:rsid w:val="00B20B05"/>
    <w:rsid w:val="00B348F7"/>
    <w:rsid w:val="00B65A2A"/>
    <w:rsid w:val="00B7073B"/>
    <w:rsid w:val="00B721E3"/>
    <w:rsid w:val="00B77ED6"/>
    <w:rsid w:val="00B803A8"/>
    <w:rsid w:val="00B900A7"/>
    <w:rsid w:val="00BA0E97"/>
    <w:rsid w:val="00BF6101"/>
    <w:rsid w:val="00C109B1"/>
    <w:rsid w:val="00CC7A60"/>
    <w:rsid w:val="00D917CD"/>
    <w:rsid w:val="00E10719"/>
    <w:rsid w:val="00E52C06"/>
    <w:rsid w:val="00E53E88"/>
    <w:rsid w:val="00E73F4C"/>
    <w:rsid w:val="00EB6060"/>
    <w:rsid w:val="00EF539C"/>
    <w:rsid w:val="00F113BB"/>
    <w:rsid w:val="00F325BE"/>
    <w:rsid w:val="00F8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713C9A"/>
  <w15:docId w15:val="{5AE69802-1099-4E96-BF24-3E64F3FA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109B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109B1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10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2B68F2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7F0A0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0A09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next w:val="Tabelamrea"/>
    <w:uiPriority w:val="39"/>
    <w:rsid w:val="00A937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A93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radni-list.si/glasilo-uradni-list-rs/vsebina/2023-01-0301/zakon-o-zasciti-prijaviteljev-zzpr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jnistvo@hinko-smrekar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or.Angelov\Downloads\Pismo%20(1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5CA8FAB6A944293D3CBF9D03D3412" ma:contentTypeVersion="5" ma:contentTypeDescription="Ustvari nov dokument." ma:contentTypeScope="" ma:versionID="0f2ac0ae8f11c48a558216b8015d68ab">
  <xsd:schema xmlns:xsd="http://www.w3.org/2001/XMLSchema" xmlns:xs="http://www.w3.org/2001/XMLSchema" xmlns:p="http://schemas.microsoft.com/office/2006/metadata/properties" xmlns:ns2="4a369d06-0ad3-4676-9f88-e6f010005e88" xmlns:ns3="ce188b93-6f1d-488a-b132-24f8dcc3855a" targetNamespace="http://schemas.microsoft.com/office/2006/metadata/properties" ma:root="true" ma:fieldsID="d1826b951dd5563367c38e517568d609" ns2:_="" ns3:_="">
    <xsd:import namespace="4a369d06-0ad3-4676-9f88-e6f010005e88"/>
    <xsd:import namespace="ce188b93-6f1d-488a-b132-24f8dcc38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69d06-0ad3-4676-9f88-e6f010005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88b93-6f1d-488a-b132-24f8dcc38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4537C7-A8F2-4177-8EB5-86E6D48D2A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9C6376-ED73-440F-B72B-13932750A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69d06-0ad3-4676-9f88-e6f010005e88"/>
    <ds:schemaRef ds:uri="ce188b93-6f1d-488a-b132-24f8dcc38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6D3A4-288D-4572-8FA4-6E3F2FA7AC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(1)</Template>
  <TotalTime>5</TotalTime>
  <Pages>3</Pages>
  <Words>598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4362</CharactersWithSpaces>
  <SharedDoc>false</SharedDoc>
  <HLinks>
    <vt:vector size="6" baseType="variant">
      <vt:variant>
        <vt:i4>6094973</vt:i4>
      </vt:variant>
      <vt:variant>
        <vt:i4>3</vt:i4>
      </vt:variant>
      <vt:variant>
        <vt:i4>0</vt:i4>
      </vt:variant>
      <vt:variant>
        <vt:i4>5</vt:i4>
      </vt:variant>
      <vt:variant>
        <vt:lpwstr>mailto:tajnistvo.osljhs@guest.arnes.si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Igor.Angelov</dc:creator>
  <cp:lastModifiedBy>Irena Kerin</cp:lastModifiedBy>
  <cp:revision>3</cp:revision>
  <cp:lastPrinted>2022-04-08T07:08:00Z</cp:lastPrinted>
  <dcterms:created xsi:type="dcterms:W3CDTF">2023-03-28T19:05:00Z</dcterms:created>
  <dcterms:modified xsi:type="dcterms:W3CDTF">2023-06-02T09:41:00Z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0x0101003A55CA8FAB6A944293D3CBF9D03D3412</vt:lpwstr>
  </property>
</Properties>
</file>